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F36" w:rsidRDefault="009261A2" w:rsidP="00301F36">
      <w:r>
        <w:rPr>
          <w:noProof/>
        </w:rPr>
        <w:drawing>
          <wp:anchor distT="0" distB="0" distL="114300" distR="114300" simplePos="0" relativeHeight="251658752" behindDoc="0" locked="0" layoutInCell="1" allowOverlap="1" wp14:anchorId="640D858E" wp14:editId="75C97412">
            <wp:simplePos x="0" y="0"/>
            <wp:positionH relativeFrom="column">
              <wp:posOffset>-266700</wp:posOffset>
            </wp:positionH>
            <wp:positionV relativeFrom="paragraph">
              <wp:posOffset>19685</wp:posOffset>
            </wp:positionV>
            <wp:extent cx="2159595" cy="203073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12 at 15.38.1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595" cy="20307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1364A" w:rsidRPr="00B73964" w:rsidRDefault="009261A2" w:rsidP="00BF01FB">
      <w:pPr>
        <w:widowControl w:val="0"/>
        <w:ind w:left="4820"/>
        <w:rPr>
          <w:rFonts w:cs="Arial"/>
          <w:sz w:val="14"/>
          <w:szCs w:val="14"/>
        </w:rPr>
      </w:pPr>
      <w:r w:rsidRPr="009261A2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8A64619" wp14:editId="2DDC14DC">
                <wp:simplePos x="0" y="0"/>
                <wp:positionH relativeFrom="column">
                  <wp:posOffset>831850</wp:posOffset>
                </wp:positionH>
                <wp:positionV relativeFrom="paragraph">
                  <wp:posOffset>8890</wp:posOffset>
                </wp:positionV>
                <wp:extent cx="3200400" cy="16668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17F" w:rsidRPr="0088417F" w:rsidRDefault="0088417F" w:rsidP="00B26032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8417F" w:rsidRPr="0088417F" w:rsidRDefault="0088417F" w:rsidP="0088417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8417F" w:rsidRPr="0088417F" w:rsidRDefault="0088417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6461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5.5pt;margin-top:.7pt;width:252pt;height:131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">
                <v:textbox>
                  <w:txbxContent>
                    <w:p w:rsidR="0088417F" w:rsidRPr="0088417F" w:rsidRDefault="0088417F" w:rsidP="00B26032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8417F" w:rsidRPr="0088417F" w:rsidRDefault="0088417F" w:rsidP="0088417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8417F" w:rsidRPr="0088417F" w:rsidRDefault="0088417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5A6D" w:rsidRPr="00301F36" w:rsidRDefault="0001364A" w:rsidP="0001364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textWrapping" w:clear="all"/>
      </w:r>
    </w:p>
    <w:p w:rsidR="00301F36" w:rsidRDefault="009261A2" w:rsidP="00301F36">
      <w:pPr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A7FD9F" wp14:editId="7AB99ACB">
                <wp:simplePos x="0" y="0"/>
                <wp:positionH relativeFrom="column">
                  <wp:posOffset>-476250</wp:posOffset>
                </wp:positionH>
                <wp:positionV relativeFrom="paragraph">
                  <wp:posOffset>266065</wp:posOffset>
                </wp:positionV>
                <wp:extent cx="2257425" cy="448310"/>
                <wp:effectExtent l="0" t="0" r="9525" b="8890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F36" w:rsidRPr="00301F36" w:rsidRDefault="00301F36" w:rsidP="009261A2">
                            <w:pPr>
                              <w:pStyle w:val="5"/>
                              <w:rPr>
                                <w:rStyle w:val="ad"/>
                                <w:smallCaps w:val="0"/>
                                <w:color w:val="auto"/>
                              </w:rPr>
                            </w:pPr>
                            <w:r w:rsidRPr="00301F36">
                              <w:rPr>
                                <w:rStyle w:val="ad"/>
                                <w:smallCaps w:val="0"/>
                                <w:color w:val="auto"/>
                              </w:rPr>
                              <w:t>сельскохозяйственное</w:t>
                            </w:r>
                          </w:p>
                          <w:p w:rsidR="00301F36" w:rsidRPr="00301F36" w:rsidRDefault="00301F36" w:rsidP="009261A2">
                            <w:pPr>
                              <w:pStyle w:val="4"/>
                              <w:jc w:val="left"/>
                              <w:rPr>
                                <w:rStyle w:val="ad"/>
                                <w:color w:val="auto"/>
                              </w:rPr>
                            </w:pPr>
                            <w:r w:rsidRPr="00301F36">
                              <w:rPr>
                                <w:rStyle w:val="ad"/>
                                <w:smallCaps w:val="0"/>
                                <w:color w:val="auto"/>
                              </w:rPr>
                              <w:t>акционерное общество</w:t>
                            </w:r>
                          </w:p>
                          <w:p w:rsidR="00301F36" w:rsidRPr="00301F36" w:rsidRDefault="00301F36" w:rsidP="00301F36">
                            <w:pPr>
                              <w:rPr>
                                <w:rStyle w:val="ad"/>
                                <w:b/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7FD9F" id="Text Box 16" o:spid="_x0000_s1027" type="#_x0000_t202" style="position:absolute;left:0;text-align:left;margin-left:-37.5pt;margin-top:20.95pt;width:177.75pt;height:35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znhQIAABc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" stroked="f">
                <v:textbox>
                  <w:txbxContent>
                    <w:p w:rsidR="00301F36" w:rsidRPr="00301F36" w:rsidRDefault="00301F36" w:rsidP="009261A2">
                      <w:pPr>
                        <w:pStyle w:val="5"/>
                        <w:rPr>
                          <w:rStyle w:val="ad"/>
                          <w:smallCaps w:val="0"/>
                          <w:color w:val="auto"/>
                        </w:rPr>
                      </w:pPr>
                      <w:r w:rsidRPr="00301F36">
                        <w:rPr>
                          <w:rStyle w:val="ad"/>
                          <w:smallCaps w:val="0"/>
                          <w:color w:val="auto"/>
                        </w:rPr>
                        <w:t>сельскохозяйственное</w:t>
                      </w:r>
                    </w:p>
                    <w:p w:rsidR="00301F36" w:rsidRPr="00301F36" w:rsidRDefault="00301F36" w:rsidP="009261A2">
                      <w:pPr>
                        <w:pStyle w:val="4"/>
                        <w:jc w:val="left"/>
                        <w:rPr>
                          <w:rStyle w:val="ad"/>
                          <w:color w:val="auto"/>
                        </w:rPr>
                      </w:pPr>
                      <w:r w:rsidRPr="00301F36">
                        <w:rPr>
                          <w:rStyle w:val="ad"/>
                          <w:smallCaps w:val="0"/>
                          <w:color w:val="auto"/>
                        </w:rPr>
                        <w:t>акционерное общество</w:t>
                      </w:r>
                    </w:p>
                    <w:p w:rsidR="00301F36" w:rsidRPr="00301F36" w:rsidRDefault="00301F36" w:rsidP="00301F36">
                      <w:pPr>
                        <w:rPr>
                          <w:rStyle w:val="ad"/>
                          <w:b/>
                          <w:color w:val="auto"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20B54">
        <w:rPr>
          <w:rFonts w:ascii="Prestige" w:hAnsi="Prestige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A04D8D" wp14:editId="26CBE8F9">
                <wp:simplePos x="0" y="0"/>
                <wp:positionH relativeFrom="column">
                  <wp:posOffset>3209925</wp:posOffset>
                </wp:positionH>
                <wp:positionV relativeFrom="paragraph">
                  <wp:posOffset>333375</wp:posOffset>
                </wp:positionV>
                <wp:extent cx="2103120" cy="365760"/>
                <wp:effectExtent l="0" t="0" r="0" b="0"/>
                <wp:wrapTopAndBottom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F36" w:rsidRPr="00301F36" w:rsidRDefault="00301F36" w:rsidP="00301F36">
                            <w:pPr>
                              <w:pStyle w:val="5"/>
                              <w:ind w:firstLine="0"/>
                              <w:rPr>
                                <w:rStyle w:val="ad"/>
                                <w:color w:val="auto"/>
                              </w:rPr>
                            </w:pPr>
                            <w:r w:rsidRPr="00301F36">
                              <w:rPr>
                                <w:rStyle w:val="ad"/>
                                <w:color w:val="auto"/>
                              </w:rPr>
                              <w:t>исх.№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04D8D" id="Text Box 17" o:spid="_x0000_s1028" type="#_x0000_t202" style="position:absolute;left:0;text-align:left;margin-left:252.75pt;margin-top:26.25pt;width:165.6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" strokecolor="silver" strokeweight=".25pt">
                <v:textbox>
                  <w:txbxContent>
                    <w:p w:rsidR="00301F36" w:rsidRPr="00301F36" w:rsidRDefault="00301F36" w:rsidP="00301F36">
                      <w:pPr>
                        <w:pStyle w:val="5"/>
                        <w:ind w:firstLine="0"/>
                        <w:rPr>
                          <w:rStyle w:val="ad"/>
                          <w:color w:val="auto"/>
                        </w:rPr>
                      </w:pPr>
                      <w:r w:rsidRPr="00301F36">
                        <w:rPr>
                          <w:rStyle w:val="ad"/>
                          <w:color w:val="auto"/>
                        </w:rPr>
                        <w:t>исх.№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20B5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B56E9F" wp14:editId="0661C59F">
                <wp:simplePos x="0" y="0"/>
                <wp:positionH relativeFrom="column">
                  <wp:posOffset>2969895</wp:posOffset>
                </wp:positionH>
                <wp:positionV relativeFrom="paragraph">
                  <wp:posOffset>393065</wp:posOffset>
                </wp:positionV>
                <wp:extent cx="182880" cy="182880"/>
                <wp:effectExtent l="0" t="0" r="0" b="0"/>
                <wp:wrapTopAndBottom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7E3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8" o:spid="_x0000_s1026" type="#_x0000_t13" style="position:absolute;margin-left:233.85pt;margin-top:30.95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" fillcolor="black">
                <w10:wrap type="topAndBottom"/>
              </v:shape>
            </w:pict>
          </mc:Fallback>
        </mc:AlternateContent>
      </w:r>
    </w:p>
    <w:p w:rsidR="005D378D" w:rsidRDefault="00782BDB" w:rsidP="00C46F2A">
      <w:pPr>
        <w:rPr>
          <w:sz w:val="32"/>
          <w:szCs w:val="24"/>
        </w:rPr>
      </w:pPr>
      <w:r>
        <w:rPr>
          <w:rFonts w:ascii="Prestige" w:hAnsi="Prestige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06552" wp14:editId="1B7BB8D5">
                <wp:simplePos x="0" y="0"/>
                <wp:positionH relativeFrom="column">
                  <wp:posOffset>-590550</wp:posOffset>
                </wp:positionH>
                <wp:positionV relativeFrom="paragraph">
                  <wp:posOffset>633730</wp:posOffset>
                </wp:positionV>
                <wp:extent cx="6126480" cy="838200"/>
                <wp:effectExtent l="0" t="0" r="7620" b="0"/>
                <wp:wrapTopAndBottom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F36" w:rsidRPr="00301F36" w:rsidRDefault="00301F36" w:rsidP="00301F36">
                            <w:pPr>
                              <w:jc w:val="center"/>
                              <w:rPr>
                                <w:rStyle w:val="ad"/>
                                <w:color w:val="auto"/>
                              </w:rPr>
                            </w:pPr>
                            <w:r w:rsidRPr="00301F36">
                              <w:rPr>
                                <w:rStyle w:val="ad"/>
                                <w:color w:val="auto"/>
                              </w:rPr>
                              <w:t xml:space="preserve">356015 Россия, Ставропольский край, Новоалександровский район, п. Радуга, ул. Ленина, 9 </w:t>
                            </w:r>
                          </w:p>
                          <w:p w:rsidR="00301F36" w:rsidRPr="00301F36" w:rsidRDefault="00301F36" w:rsidP="00301F36">
                            <w:pPr>
                              <w:jc w:val="center"/>
                              <w:rPr>
                                <w:rStyle w:val="ad"/>
                                <w:color w:val="auto"/>
                              </w:rPr>
                            </w:pPr>
                            <w:r w:rsidRPr="00301F36">
                              <w:rPr>
                                <w:rStyle w:val="ad"/>
                                <w:color w:val="auto"/>
                              </w:rPr>
                              <w:t xml:space="preserve">ИНН 2615001161, КПП 261501001, р/с 40702810660260100193, </w:t>
                            </w:r>
                          </w:p>
                          <w:p w:rsidR="00301F36" w:rsidRPr="00301F36" w:rsidRDefault="00301F36" w:rsidP="00301F36">
                            <w:pPr>
                              <w:jc w:val="center"/>
                              <w:rPr>
                                <w:rStyle w:val="ad"/>
                                <w:color w:val="auto"/>
                              </w:rPr>
                            </w:pPr>
                            <w:r w:rsidRPr="00301F36">
                              <w:rPr>
                                <w:rStyle w:val="ad"/>
                                <w:color w:val="auto"/>
                              </w:rPr>
                              <w:t xml:space="preserve">СТАВРОПОЛЬСКОЕ ОТДЕЛЕНИЕ №5230 СБЕРБАНК г.Ставрополь, </w:t>
                            </w:r>
                          </w:p>
                          <w:p w:rsidR="00301F36" w:rsidRPr="00301F36" w:rsidRDefault="00301F36" w:rsidP="00301F36">
                            <w:pPr>
                              <w:jc w:val="center"/>
                              <w:rPr>
                                <w:rStyle w:val="ad"/>
                                <w:color w:val="auto"/>
                              </w:rPr>
                            </w:pPr>
                            <w:r w:rsidRPr="00301F36">
                              <w:rPr>
                                <w:rStyle w:val="ad"/>
                                <w:color w:val="auto"/>
                              </w:rPr>
                              <w:t>БИК 040702615 к/с 30101810600000000615,</w:t>
                            </w:r>
                          </w:p>
                          <w:p w:rsidR="00301F36" w:rsidRPr="00432A09" w:rsidRDefault="00301F36" w:rsidP="00301F3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01F36">
                              <w:rPr>
                                <w:rStyle w:val="ad"/>
                                <w:color w:val="auto"/>
                              </w:rPr>
                              <w:t>наш телефон (865)-(44)-5-80-45 телефакс 5-80-45,5-81-94</w:t>
                            </w:r>
                            <w:r w:rsidRPr="00432A09">
                              <w:t>,</w:t>
                            </w:r>
                            <w:hyperlink r:id="rId8" w:history="1">
                              <w:r w:rsidRPr="00432A09">
                                <w:rPr>
                                  <w:rStyle w:val="a4"/>
                                  <w:b/>
                                </w:rPr>
                                <w:t xml:space="preserve">  </w:t>
                              </w:r>
                            </w:hyperlink>
                            <w:hyperlink r:id="rId9" w:history="1">
                              <w:r w:rsidRPr="00432A09">
                                <w:rPr>
                                  <w:rStyle w:val="a4"/>
                                  <w:b/>
                                  <w:lang w:val="en-US"/>
                                </w:rPr>
                                <w:t>raduga</w:t>
                              </w:r>
                              <w:r w:rsidRPr="00432A09">
                                <w:rPr>
                                  <w:rStyle w:val="a4"/>
                                  <w:b/>
                                </w:rPr>
                                <w:t>2675@</w:t>
                              </w:r>
                              <w:r w:rsidRPr="00432A09">
                                <w:rPr>
                                  <w:rStyle w:val="a4"/>
                                  <w:b/>
                                  <w:lang w:val="en-US"/>
                                </w:rPr>
                                <w:t>mail</w:t>
                              </w:r>
                              <w:r w:rsidRPr="00432A09">
                                <w:rPr>
                                  <w:rStyle w:val="a4"/>
                                  <w:b/>
                                </w:rPr>
                                <w:t>.</w:t>
                              </w:r>
                              <w:r w:rsidRPr="00432A09">
                                <w:rPr>
                                  <w:rStyle w:val="a4"/>
                                  <w:b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301F36" w:rsidRDefault="00301F36" w:rsidP="00301F36">
                            <w:pPr>
                              <w:pStyle w:val="31"/>
                              <w:jc w:val="center"/>
                            </w:pPr>
                          </w:p>
                          <w:p w:rsidR="00301F36" w:rsidRDefault="00301F36" w:rsidP="00301F36">
                            <w:pPr>
                              <w:pStyle w:val="3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01F36" w:rsidRDefault="00301F36" w:rsidP="00301F36">
                            <w:pPr>
                              <w:pStyle w:val="3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06552" id="Text Box 19" o:spid="_x0000_s1029" type="#_x0000_t202" style="position:absolute;margin-left:-46.5pt;margin-top:49.9pt;width:482.4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JDhQIAABc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" stroked="f">
                <v:textbox>
                  <w:txbxContent>
                    <w:p w:rsidR="00301F36" w:rsidRPr="00301F36" w:rsidRDefault="00301F36" w:rsidP="00301F36">
                      <w:pPr>
                        <w:jc w:val="center"/>
                        <w:rPr>
                          <w:rStyle w:val="ad"/>
                          <w:color w:val="auto"/>
                        </w:rPr>
                      </w:pPr>
                      <w:r w:rsidRPr="00301F36">
                        <w:rPr>
                          <w:rStyle w:val="ad"/>
                          <w:color w:val="auto"/>
                        </w:rPr>
                        <w:t xml:space="preserve">356015 Россия, Ставропольский край, Новоалександровский район, п. Радуга, ул. Ленина, 9 </w:t>
                      </w:r>
                    </w:p>
                    <w:p w:rsidR="00301F36" w:rsidRPr="00301F36" w:rsidRDefault="00301F36" w:rsidP="00301F36">
                      <w:pPr>
                        <w:jc w:val="center"/>
                        <w:rPr>
                          <w:rStyle w:val="ad"/>
                          <w:color w:val="auto"/>
                        </w:rPr>
                      </w:pPr>
                      <w:r w:rsidRPr="00301F36">
                        <w:rPr>
                          <w:rStyle w:val="ad"/>
                          <w:color w:val="auto"/>
                        </w:rPr>
                        <w:t xml:space="preserve">ИНН 2615001161, КПП 261501001, р/с 40702810660260100193, </w:t>
                      </w:r>
                    </w:p>
                    <w:p w:rsidR="00301F36" w:rsidRPr="00301F36" w:rsidRDefault="00301F36" w:rsidP="00301F36">
                      <w:pPr>
                        <w:jc w:val="center"/>
                        <w:rPr>
                          <w:rStyle w:val="ad"/>
                          <w:color w:val="auto"/>
                        </w:rPr>
                      </w:pPr>
                      <w:r w:rsidRPr="00301F36">
                        <w:rPr>
                          <w:rStyle w:val="ad"/>
                          <w:color w:val="auto"/>
                        </w:rPr>
                        <w:t xml:space="preserve">СТАВРОПОЛЬСКОЕ ОТДЕЛЕНИЕ №5230 СБЕРБАНК г.Ставрополь, </w:t>
                      </w:r>
                    </w:p>
                    <w:p w:rsidR="00301F36" w:rsidRPr="00301F36" w:rsidRDefault="00301F36" w:rsidP="00301F36">
                      <w:pPr>
                        <w:jc w:val="center"/>
                        <w:rPr>
                          <w:rStyle w:val="ad"/>
                          <w:color w:val="auto"/>
                        </w:rPr>
                      </w:pPr>
                      <w:r w:rsidRPr="00301F36">
                        <w:rPr>
                          <w:rStyle w:val="ad"/>
                          <w:color w:val="auto"/>
                        </w:rPr>
                        <w:t>БИК 040702615 к/с 30101810600000000615,</w:t>
                      </w:r>
                    </w:p>
                    <w:p w:rsidR="00301F36" w:rsidRPr="00432A09" w:rsidRDefault="00301F36" w:rsidP="00301F36">
                      <w:pPr>
                        <w:jc w:val="center"/>
                        <w:rPr>
                          <w:b/>
                        </w:rPr>
                      </w:pPr>
                      <w:r w:rsidRPr="00301F36">
                        <w:rPr>
                          <w:rStyle w:val="ad"/>
                          <w:color w:val="auto"/>
                        </w:rPr>
                        <w:t>наш телефон (865)-(44)-5-80-45 телефакс 5-80-45,5-81-94</w:t>
                      </w:r>
                      <w:r w:rsidRPr="00432A09">
                        <w:t>,</w:t>
                      </w:r>
                      <w:hyperlink r:id="rId10" w:history="1">
                        <w:r w:rsidRPr="00432A09">
                          <w:rPr>
                            <w:rStyle w:val="a4"/>
                            <w:b/>
                          </w:rPr>
                          <w:t xml:space="preserve">  </w:t>
                        </w:r>
                      </w:hyperlink>
                      <w:hyperlink r:id="rId11" w:history="1">
                        <w:r w:rsidRPr="00432A09">
                          <w:rPr>
                            <w:rStyle w:val="a4"/>
                            <w:b/>
                            <w:lang w:val="en-US"/>
                          </w:rPr>
                          <w:t>raduga</w:t>
                        </w:r>
                        <w:r w:rsidRPr="00432A09">
                          <w:rPr>
                            <w:rStyle w:val="a4"/>
                            <w:b/>
                          </w:rPr>
                          <w:t>2675@</w:t>
                        </w:r>
                        <w:r w:rsidRPr="00432A09">
                          <w:rPr>
                            <w:rStyle w:val="a4"/>
                            <w:b/>
                            <w:lang w:val="en-US"/>
                          </w:rPr>
                          <w:t>mail</w:t>
                        </w:r>
                        <w:r w:rsidRPr="00432A09">
                          <w:rPr>
                            <w:rStyle w:val="a4"/>
                            <w:b/>
                          </w:rPr>
                          <w:t>.</w:t>
                        </w:r>
                        <w:r w:rsidRPr="00432A09">
                          <w:rPr>
                            <w:rStyle w:val="a4"/>
                            <w:b/>
                            <w:lang w:val="en-US"/>
                          </w:rPr>
                          <w:t>ru</w:t>
                        </w:r>
                      </w:hyperlink>
                    </w:p>
                    <w:p w:rsidR="00301F36" w:rsidRDefault="00301F36" w:rsidP="00301F36">
                      <w:pPr>
                        <w:pStyle w:val="31"/>
                        <w:jc w:val="center"/>
                      </w:pPr>
                    </w:p>
                    <w:p w:rsidR="00301F36" w:rsidRDefault="00301F36" w:rsidP="00301F36">
                      <w:pPr>
                        <w:pStyle w:val="31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01F36" w:rsidRDefault="00301F36" w:rsidP="00301F36">
                      <w:pPr>
                        <w:pStyle w:val="31"/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D5ED3E" wp14:editId="1CFB0C10">
                <wp:simplePos x="0" y="0"/>
                <wp:positionH relativeFrom="column">
                  <wp:posOffset>-590550</wp:posOffset>
                </wp:positionH>
                <wp:positionV relativeFrom="paragraph">
                  <wp:posOffset>1639570</wp:posOffset>
                </wp:positionV>
                <wp:extent cx="6126480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F72E9" id="Line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pt,129.1pt" to="435.9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" strokecolor="olive" strokeweight="6pt">
                <v:stroke linestyle="thickBetweenThin"/>
              </v:line>
            </w:pict>
          </mc:Fallback>
        </mc:AlternateContent>
      </w:r>
    </w:p>
    <w:p w:rsidR="005D378D" w:rsidRPr="005D378D" w:rsidRDefault="009261A2" w:rsidP="005D378D">
      <w:pPr>
        <w:rPr>
          <w:sz w:val="32"/>
          <w:szCs w:val="24"/>
        </w:rPr>
      </w:pPr>
      <w:r>
        <w:rPr>
          <w:rFonts w:ascii="Prestige" w:hAnsi="Prestige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68B259" wp14:editId="048EBD54">
                <wp:simplePos x="0" y="0"/>
                <wp:positionH relativeFrom="column">
                  <wp:posOffset>3714749</wp:posOffset>
                </wp:positionH>
                <wp:positionV relativeFrom="paragraph">
                  <wp:posOffset>180340</wp:posOffset>
                </wp:positionV>
                <wp:extent cx="1800225" cy="274320"/>
                <wp:effectExtent l="0" t="0" r="9525" b="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F36" w:rsidRDefault="00301F36" w:rsidP="00301F36"/>
                          <w:p w:rsidR="00301F36" w:rsidRDefault="00301F36" w:rsidP="00301F36"/>
                          <w:p w:rsidR="00301F36" w:rsidRDefault="00301F36" w:rsidP="00301F3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8B259" id="Text Box 21" o:spid="_x0000_s1030" type="#_x0000_t202" style="position:absolute;margin-left:292.5pt;margin-top:14.2pt;width:141.7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" stroked="f">
                <v:textbox>
                  <w:txbxContent>
                    <w:p w:rsidR="00301F36" w:rsidRDefault="00301F36" w:rsidP="00301F36"/>
                    <w:p w:rsidR="00301F36" w:rsidRDefault="00301F36" w:rsidP="00301F36"/>
                    <w:p w:rsidR="00301F36" w:rsidRDefault="00301F36" w:rsidP="00301F36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378D" w:rsidRPr="005D378D" w:rsidRDefault="005D378D" w:rsidP="005D378D">
      <w:pPr>
        <w:rPr>
          <w:sz w:val="32"/>
          <w:szCs w:val="24"/>
        </w:rPr>
      </w:pPr>
    </w:p>
    <w:p w:rsidR="005D378D" w:rsidRDefault="005D378D" w:rsidP="00E20690">
      <w:pPr>
        <w:jc w:val="center"/>
        <w:rPr>
          <w:sz w:val="32"/>
          <w:szCs w:val="24"/>
        </w:rPr>
      </w:pPr>
    </w:p>
    <w:p w:rsidR="00E20690" w:rsidRPr="00E20690" w:rsidRDefault="00E20690" w:rsidP="00E20690">
      <w:pPr>
        <w:jc w:val="center"/>
        <w:rPr>
          <w:rFonts w:ascii="Arial" w:hAnsi="Arial" w:cs="Arial"/>
          <w:sz w:val="32"/>
          <w:szCs w:val="24"/>
        </w:rPr>
      </w:pPr>
      <w:r w:rsidRPr="00E20690">
        <w:rPr>
          <w:rFonts w:ascii="Arial" w:hAnsi="Arial" w:cs="Arial"/>
          <w:sz w:val="32"/>
          <w:szCs w:val="24"/>
        </w:rPr>
        <w:t>Уведомление!</w:t>
      </w:r>
    </w:p>
    <w:p w:rsidR="00BC65C7" w:rsidRDefault="00BC65C7" w:rsidP="0049238D">
      <w:pPr>
        <w:tabs>
          <w:tab w:val="left" w:pos="2711"/>
        </w:tabs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262F15" w:rsidRPr="00262F15" w:rsidRDefault="00E20690" w:rsidP="00262F15">
      <w:pPr>
        <w:spacing w:before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СХАО «Радуга» информирует о выявленных фактах интернет-мошенничества, в рамках которых злоумышленники незаконн</w:t>
      </w:r>
      <w:r w:rsidR="00ED6474">
        <w:rPr>
          <w:rFonts w:ascii="Arial" w:eastAsia="Calibri" w:hAnsi="Arial" w:cs="Arial"/>
          <w:sz w:val="22"/>
          <w:szCs w:val="22"/>
          <w:lang w:eastAsia="en-US"/>
        </w:rPr>
        <w:t>о используют логотип и фирменное</w:t>
      </w:r>
      <w:bookmarkStart w:id="0" w:name="_GoBack"/>
      <w:bookmarkEnd w:id="0"/>
      <w:r>
        <w:rPr>
          <w:rFonts w:ascii="Arial" w:eastAsia="Calibri" w:hAnsi="Arial" w:cs="Arial"/>
          <w:sz w:val="22"/>
          <w:szCs w:val="22"/>
          <w:lang w:eastAsia="en-US"/>
        </w:rPr>
        <w:t xml:space="preserve"> наименование СХАО» Радуга», вводя пользователей в заблуждение и преследуя цель получения личных данных и денежных средств.</w:t>
      </w:r>
    </w:p>
    <w:p w:rsidR="00262F15" w:rsidRPr="00262F15" w:rsidRDefault="00E20690" w:rsidP="00262F15">
      <w:pPr>
        <w:spacing w:before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СХАО «Радуга» настоятельно рекомендует проявлять бдительность и проверять получаемую информацию, обращаясь к официальным представителям СХАО «Радуга».</w:t>
      </w:r>
    </w:p>
    <w:p w:rsidR="00262F15" w:rsidRDefault="00E20690" w:rsidP="00262F15">
      <w:pPr>
        <w:spacing w:before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В случае получения подозрительных обращений или информации в социальных сетях, просим Вас незамедлительно сообщать об этом через контактные данные, указанные на официальном сайте.</w:t>
      </w:r>
    </w:p>
    <w:p w:rsidR="00E20690" w:rsidRDefault="00E20690" w:rsidP="00262F15">
      <w:pPr>
        <w:spacing w:before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8-988-760-00-59 – Анастасия</w:t>
      </w:r>
    </w:p>
    <w:p w:rsidR="00E20690" w:rsidRPr="00262F15" w:rsidRDefault="00E20690" w:rsidP="00262F15">
      <w:pPr>
        <w:spacing w:before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8-988-864-44-88 – Ольга Васильевна</w:t>
      </w:r>
    </w:p>
    <w:p w:rsidR="00262F15" w:rsidRDefault="00262F15" w:rsidP="00262F15">
      <w:pPr>
        <w:spacing w:before="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20690" w:rsidRPr="00262F15" w:rsidRDefault="00E20690" w:rsidP="00262F15">
      <w:pPr>
        <w:spacing w:before="57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262F15" w:rsidRPr="00262F15" w:rsidRDefault="00262F15" w:rsidP="00262F15">
      <w:pPr>
        <w:rPr>
          <w:rFonts w:ascii="Arial" w:eastAsia="Calibri" w:hAnsi="Arial" w:cs="Arial"/>
          <w:sz w:val="22"/>
          <w:szCs w:val="22"/>
          <w:lang w:eastAsia="en-US"/>
        </w:rPr>
      </w:pPr>
      <w:r w:rsidRPr="00262F15">
        <w:rPr>
          <w:rFonts w:ascii="Arial" w:eastAsia="Calibri" w:hAnsi="Arial" w:cs="Arial"/>
          <w:sz w:val="22"/>
          <w:szCs w:val="22"/>
          <w:lang w:eastAsia="en-US"/>
        </w:rPr>
        <w:t>Директор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62F15">
        <w:rPr>
          <w:rFonts w:ascii="Arial" w:eastAsia="Calibri" w:hAnsi="Arial" w:cs="Arial"/>
          <w:sz w:val="22"/>
          <w:szCs w:val="22"/>
          <w:lang w:eastAsia="en-US"/>
        </w:rPr>
        <w:t xml:space="preserve">СХАО «Радуга»                                                        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</w:t>
      </w:r>
      <w:r w:rsidRPr="00262F15">
        <w:rPr>
          <w:rFonts w:ascii="Arial" w:eastAsia="Calibri" w:hAnsi="Arial" w:cs="Arial"/>
          <w:sz w:val="22"/>
          <w:szCs w:val="22"/>
          <w:lang w:eastAsia="en-US"/>
        </w:rPr>
        <w:t>Н.В. Гладкова</w:t>
      </w:r>
    </w:p>
    <w:p w:rsidR="00262F15" w:rsidRPr="00262F15" w:rsidRDefault="00262F15" w:rsidP="00262F15">
      <w:pPr>
        <w:rPr>
          <w:rFonts w:ascii="Arial" w:eastAsia="Calibri" w:hAnsi="Arial"/>
          <w:sz w:val="22"/>
          <w:szCs w:val="22"/>
          <w:lang w:eastAsia="en-US"/>
        </w:rPr>
      </w:pPr>
    </w:p>
    <w:p w:rsidR="00262F15" w:rsidRPr="00F171D3" w:rsidRDefault="00262F15" w:rsidP="0049238D">
      <w:pPr>
        <w:tabs>
          <w:tab w:val="left" w:pos="2711"/>
        </w:tabs>
        <w:jc w:val="center"/>
        <w:rPr>
          <w:rFonts w:ascii="Arial" w:hAnsi="Arial" w:cs="Arial"/>
          <w:sz w:val="24"/>
          <w:szCs w:val="24"/>
        </w:rPr>
      </w:pPr>
    </w:p>
    <w:sectPr w:rsidR="00262F15" w:rsidRPr="00F171D3">
      <w:pgSz w:w="11906" w:h="16838"/>
      <w:pgMar w:top="851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B2" w:rsidRDefault="008B7EB2">
      <w:r>
        <w:separator/>
      </w:r>
    </w:p>
  </w:endnote>
  <w:endnote w:type="continuationSeparator" w:id="0">
    <w:p w:rsidR="008B7EB2" w:rsidRDefault="008B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estige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B2" w:rsidRDefault="008B7EB2">
      <w:r>
        <w:separator/>
      </w:r>
    </w:p>
  </w:footnote>
  <w:footnote w:type="continuationSeparator" w:id="0">
    <w:p w:rsidR="008B7EB2" w:rsidRDefault="008B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65D"/>
    <w:multiLevelType w:val="hybridMultilevel"/>
    <w:tmpl w:val="FDE26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1576"/>
    <w:multiLevelType w:val="hybridMultilevel"/>
    <w:tmpl w:val="F594B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C3390"/>
    <w:multiLevelType w:val="hybridMultilevel"/>
    <w:tmpl w:val="665A2A64"/>
    <w:lvl w:ilvl="0" w:tplc="E4AA0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6B5A9B"/>
    <w:multiLevelType w:val="hybridMultilevel"/>
    <w:tmpl w:val="6176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01BEC"/>
    <w:multiLevelType w:val="hybridMultilevel"/>
    <w:tmpl w:val="C6A64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42356"/>
    <w:multiLevelType w:val="hybridMultilevel"/>
    <w:tmpl w:val="9FC2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E6C6B"/>
    <w:multiLevelType w:val="hybridMultilevel"/>
    <w:tmpl w:val="093A4EAA"/>
    <w:lvl w:ilvl="0" w:tplc="8798357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743437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55A5B57"/>
    <w:multiLevelType w:val="hybridMultilevel"/>
    <w:tmpl w:val="8C10BF80"/>
    <w:lvl w:ilvl="0" w:tplc="D848C8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C8"/>
    <w:rsid w:val="0001364A"/>
    <w:rsid w:val="00044773"/>
    <w:rsid w:val="000557B8"/>
    <w:rsid w:val="00085DCF"/>
    <w:rsid w:val="000B14B7"/>
    <w:rsid w:val="000B48FC"/>
    <w:rsid w:val="000C322B"/>
    <w:rsid w:val="000C3FBF"/>
    <w:rsid w:val="000E60E9"/>
    <w:rsid w:val="000E70EC"/>
    <w:rsid w:val="000F33A5"/>
    <w:rsid w:val="00100C18"/>
    <w:rsid w:val="00102BEC"/>
    <w:rsid w:val="0011650B"/>
    <w:rsid w:val="001416AF"/>
    <w:rsid w:val="001417A8"/>
    <w:rsid w:val="00142CB6"/>
    <w:rsid w:val="00182FC8"/>
    <w:rsid w:val="00192217"/>
    <w:rsid w:val="001D73AC"/>
    <w:rsid w:val="00200278"/>
    <w:rsid w:val="002110F8"/>
    <w:rsid w:val="00216C85"/>
    <w:rsid w:val="00223D20"/>
    <w:rsid w:val="002263CA"/>
    <w:rsid w:val="002411CF"/>
    <w:rsid w:val="00262F15"/>
    <w:rsid w:val="002907BA"/>
    <w:rsid w:val="002C14A6"/>
    <w:rsid w:val="002C6534"/>
    <w:rsid w:val="002D1918"/>
    <w:rsid w:val="002E4D5D"/>
    <w:rsid w:val="002F0879"/>
    <w:rsid w:val="002F2FDB"/>
    <w:rsid w:val="002F6C81"/>
    <w:rsid w:val="00301F36"/>
    <w:rsid w:val="00324DE1"/>
    <w:rsid w:val="003360F5"/>
    <w:rsid w:val="003361A1"/>
    <w:rsid w:val="003565B1"/>
    <w:rsid w:val="00371846"/>
    <w:rsid w:val="003821AB"/>
    <w:rsid w:val="00387390"/>
    <w:rsid w:val="00387909"/>
    <w:rsid w:val="003966F6"/>
    <w:rsid w:val="00396A76"/>
    <w:rsid w:val="003C10B3"/>
    <w:rsid w:val="003D5EF1"/>
    <w:rsid w:val="003E6B53"/>
    <w:rsid w:val="003F457E"/>
    <w:rsid w:val="00416194"/>
    <w:rsid w:val="00432CED"/>
    <w:rsid w:val="004403F7"/>
    <w:rsid w:val="0045276B"/>
    <w:rsid w:val="0047447A"/>
    <w:rsid w:val="0049238D"/>
    <w:rsid w:val="00494504"/>
    <w:rsid w:val="00494528"/>
    <w:rsid w:val="004E08BC"/>
    <w:rsid w:val="004F268A"/>
    <w:rsid w:val="0050237C"/>
    <w:rsid w:val="0052083D"/>
    <w:rsid w:val="00534980"/>
    <w:rsid w:val="00545EF0"/>
    <w:rsid w:val="005844FA"/>
    <w:rsid w:val="005A40F0"/>
    <w:rsid w:val="005B301D"/>
    <w:rsid w:val="005D378D"/>
    <w:rsid w:val="005D4ECD"/>
    <w:rsid w:val="005E2612"/>
    <w:rsid w:val="005F2A8D"/>
    <w:rsid w:val="00600C32"/>
    <w:rsid w:val="00630566"/>
    <w:rsid w:val="0063535B"/>
    <w:rsid w:val="00644037"/>
    <w:rsid w:val="00660647"/>
    <w:rsid w:val="0069265D"/>
    <w:rsid w:val="006A2E73"/>
    <w:rsid w:val="006D7E84"/>
    <w:rsid w:val="006E471A"/>
    <w:rsid w:val="006F026A"/>
    <w:rsid w:val="006F6A8B"/>
    <w:rsid w:val="00721D2E"/>
    <w:rsid w:val="0072714E"/>
    <w:rsid w:val="0074089A"/>
    <w:rsid w:val="0076101A"/>
    <w:rsid w:val="00782BDB"/>
    <w:rsid w:val="007857D3"/>
    <w:rsid w:val="007961AF"/>
    <w:rsid w:val="007B3B07"/>
    <w:rsid w:val="007E67BC"/>
    <w:rsid w:val="008164FE"/>
    <w:rsid w:val="00823A7E"/>
    <w:rsid w:val="00835F6A"/>
    <w:rsid w:val="0088417F"/>
    <w:rsid w:val="008A0B24"/>
    <w:rsid w:val="008A64FE"/>
    <w:rsid w:val="008B3A90"/>
    <w:rsid w:val="008B7EB2"/>
    <w:rsid w:val="008C42CE"/>
    <w:rsid w:val="008E7470"/>
    <w:rsid w:val="008F23CA"/>
    <w:rsid w:val="008F5049"/>
    <w:rsid w:val="0091011A"/>
    <w:rsid w:val="0091463C"/>
    <w:rsid w:val="00915519"/>
    <w:rsid w:val="009256F3"/>
    <w:rsid w:val="009261A2"/>
    <w:rsid w:val="00942EB6"/>
    <w:rsid w:val="00963441"/>
    <w:rsid w:val="009A0782"/>
    <w:rsid w:val="009F51A4"/>
    <w:rsid w:val="009F51D8"/>
    <w:rsid w:val="009F676C"/>
    <w:rsid w:val="00A049EC"/>
    <w:rsid w:val="00A205BC"/>
    <w:rsid w:val="00A451DC"/>
    <w:rsid w:val="00A455AE"/>
    <w:rsid w:val="00A469E8"/>
    <w:rsid w:val="00A74D0F"/>
    <w:rsid w:val="00AE0FCF"/>
    <w:rsid w:val="00AF1F40"/>
    <w:rsid w:val="00B01411"/>
    <w:rsid w:val="00B26032"/>
    <w:rsid w:val="00BA540C"/>
    <w:rsid w:val="00BA6A91"/>
    <w:rsid w:val="00BB55F3"/>
    <w:rsid w:val="00BC4F57"/>
    <w:rsid w:val="00BC65C7"/>
    <w:rsid w:val="00BD38D1"/>
    <w:rsid w:val="00BD5CA8"/>
    <w:rsid w:val="00BF01FB"/>
    <w:rsid w:val="00BF3EDF"/>
    <w:rsid w:val="00BF7C82"/>
    <w:rsid w:val="00C21DFA"/>
    <w:rsid w:val="00C25F5F"/>
    <w:rsid w:val="00C46F2A"/>
    <w:rsid w:val="00C60D2C"/>
    <w:rsid w:val="00C64A5C"/>
    <w:rsid w:val="00C93B01"/>
    <w:rsid w:val="00CA5551"/>
    <w:rsid w:val="00CB52A6"/>
    <w:rsid w:val="00CC7489"/>
    <w:rsid w:val="00CE5A44"/>
    <w:rsid w:val="00CF3DCC"/>
    <w:rsid w:val="00D01C95"/>
    <w:rsid w:val="00D12A64"/>
    <w:rsid w:val="00D23175"/>
    <w:rsid w:val="00D25CEE"/>
    <w:rsid w:val="00D34F7F"/>
    <w:rsid w:val="00D424FA"/>
    <w:rsid w:val="00D623B7"/>
    <w:rsid w:val="00D642B5"/>
    <w:rsid w:val="00D64C57"/>
    <w:rsid w:val="00D803E2"/>
    <w:rsid w:val="00D94C83"/>
    <w:rsid w:val="00D961C8"/>
    <w:rsid w:val="00D9786F"/>
    <w:rsid w:val="00DA0E00"/>
    <w:rsid w:val="00DB05B6"/>
    <w:rsid w:val="00DB5A6D"/>
    <w:rsid w:val="00DC5231"/>
    <w:rsid w:val="00DE7178"/>
    <w:rsid w:val="00DF1667"/>
    <w:rsid w:val="00DF226B"/>
    <w:rsid w:val="00DF616A"/>
    <w:rsid w:val="00E165DE"/>
    <w:rsid w:val="00E20690"/>
    <w:rsid w:val="00E20B54"/>
    <w:rsid w:val="00E32C38"/>
    <w:rsid w:val="00E3420D"/>
    <w:rsid w:val="00E34BE0"/>
    <w:rsid w:val="00E60BBB"/>
    <w:rsid w:val="00E75E3D"/>
    <w:rsid w:val="00E80927"/>
    <w:rsid w:val="00E81231"/>
    <w:rsid w:val="00E83946"/>
    <w:rsid w:val="00E8441B"/>
    <w:rsid w:val="00E84ABC"/>
    <w:rsid w:val="00E91DEF"/>
    <w:rsid w:val="00E9553A"/>
    <w:rsid w:val="00E95CCA"/>
    <w:rsid w:val="00E9673C"/>
    <w:rsid w:val="00EB1A1C"/>
    <w:rsid w:val="00EB1A74"/>
    <w:rsid w:val="00EB351B"/>
    <w:rsid w:val="00EB50A0"/>
    <w:rsid w:val="00EC5A80"/>
    <w:rsid w:val="00ED6474"/>
    <w:rsid w:val="00EF6733"/>
    <w:rsid w:val="00F168FA"/>
    <w:rsid w:val="00F171D3"/>
    <w:rsid w:val="00F47C58"/>
    <w:rsid w:val="00FD46C6"/>
    <w:rsid w:val="00FE4D93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81AE7B-2356-40F2-AB9C-2BFD9AF3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395"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993"/>
      <w:jc w:val="right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pPr>
      <w:keepNext/>
      <w:ind w:firstLine="567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pPr>
      <w:keepNext/>
      <w:ind w:firstLine="567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ind w:firstLine="567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ind w:firstLine="993"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42"/>
      </w:tabs>
      <w:ind w:left="3969"/>
      <w:jc w:val="right"/>
    </w:pPr>
    <w:rPr>
      <w:rFonts w:ascii="Garamond" w:hAnsi="Garamond"/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20">
    <w:name w:val="Body Text Indent 2"/>
    <w:basedOn w:val="a"/>
    <w:pPr>
      <w:ind w:firstLine="993"/>
    </w:pPr>
    <w:rPr>
      <w:rFonts w:ascii="Courier New" w:hAnsi="Courier New"/>
      <w:sz w:val="22"/>
    </w:rPr>
  </w:style>
  <w:style w:type="paragraph" w:styleId="a5">
    <w:name w:val="Body Text"/>
    <w:basedOn w:val="a"/>
    <w:rPr>
      <w:sz w:val="16"/>
    </w:rPr>
  </w:style>
  <w:style w:type="paragraph" w:styleId="21">
    <w:name w:val="Body Text 2"/>
    <w:basedOn w:val="a"/>
    <w:rPr>
      <w:sz w:val="13"/>
    </w:rPr>
  </w:style>
  <w:style w:type="paragraph" w:styleId="30">
    <w:name w:val="Body Text Indent 3"/>
    <w:basedOn w:val="a"/>
    <w:pPr>
      <w:ind w:firstLine="284"/>
    </w:pPr>
    <w:rPr>
      <w:rFonts w:ascii="Courier New" w:hAnsi="Courier New"/>
      <w:sz w:val="22"/>
    </w:rPr>
  </w:style>
  <w:style w:type="paragraph" w:styleId="31">
    <w:name w:val="Body Text 3"/>
    <w:basedOn w:val="a"/>
    <w:link w:val="32"/>
    <w:rPr>
      <w:sz w:val="28"/>
    </w:rPr>
  </w:style>
  <w:style w:type="paragraph" w:styleId="a6">
    <w:name w:val="header"/>
    <w:basedOn w:val="a"/>
    <w:link w:val="a7"/>
    <w:rsid w:val="004E08B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E08BC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3966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966F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165D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E165DE"/>
    <w:pPr>
      <w:ind w:left="720"/>
      <w:contextualSpacing/>
    </w:pPr>
  </w:style>
  <w:style w:type="character" w:styleId="ad">
    <w:name w:val="Subtle Reference"/>
    <w:basedOn w:val="a0"/>
    <w:uiPriority w:val="31"/>
    <w:qFormat/>
    <w:rsid w:val="005D4ECD"/>
    <w:rPr>
      <w:smallCaps/>
      <w:color w:val="5A5A5A" w:themeColor="text1" w:themeTint="A5"/>
    </w:rPr>
  </w:style>
  <w:style w:type="character" w:customStyle="1" w:styleId="40">
    <w:name w:val="Заголовок 4 Знак"/>
    <w:basedOn w:val="a0"/>
    <w:link w:val="4"/>
    <w:rsid w:val="00301F36"/>
    <w:rPr>
      <w:b/>
      <w:sz w:val="24"/>
    </w:rPr>
  </w:style>
  <w:style w:type="character" w:customStyle="1" w:styleId="50">
    <w:name w:val="Заголовок 5 Знак"/>
    <w:basedOn w:val="a0"/>
    <w:link w:val="5"/>
    <w:rsid w:val="00301F36"/>
    <w:rPr>
      <w:b/>
      <w:sz w:val="24"/>
    </w:rPr>
  </w:style>
  <w:style w:type="character" w:customStyle="1" w:styleId="32">
    <w:name w:val="Основной текст 3 Знак"/>
    <w:basedOn w:val="a0"/>
    <w:link w:val="31"/>
    <w:rsid w:val="00301F36"/>
    <w:rPr>
      <w:sz w:val="28"/>
    </w:rPr>
  </w:style>
  <w:style w:type="character" w:customStyle="1" w:styleId="a7">
    <w:name w:val="Верхний колонтитул Знак"/>
    <w:basedOn w:val="a0"/>
    <w:link w:val="a6"/>
    <w:rsid w:val="00301F36"/>
  </w:style>
  <w:style w:type="paragraph" w:customStyle="1" w:styleId="Standard">
    <w:name w:val="Standard"/>
    <w:rsid w:val="009256F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ae">
    <w:name w:val="Table Grid"/>
    <w:basedOn w:val="a1"/>
    <w:rsid w:val="00D34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duga2675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duga2675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2;&#1077;&#1078;&#1076;&#1091;&#1085;&#1072;&#1088;&#1086;&#1076;&#1085;&#1099;&#1081;%20&#1092;&#1080;&#1088;&#1084;&#1077;&#1085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Международный фирмен бланк</Template>
  <TotalTime>522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на фирменном бланке</vt:lpstr>
    </vt:vector>
  </TitlesOfParts>
  <Company>СХЗАО "РАдуга"</Company>
  <LinksUpToDate>false</LinksUpToDate>
  <CharactersWithSpaces>797</CharactersWithSpaces>
  <SharedDoc>false</SharedDoc>
  <HLinks>
    <vt:vector size="12" baseType="variant">
      <vt:variant>
        <vt:i4>2686998</vt:i4>
      </vt:variant>
      <vt:variant>
        <vt:i4>6</vt:i4>
      </vt:variant>
      <vt:variant>
        <vt:i4>0</vt:i4>
      </vt:variant>
      <vt:variant>
        <vt:i4>5</vt:i4>
      </vt:variant>
      <vt:variant>
        <vt:lpwstr>mailto:raduga2675@mail.ru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на фирменном бланке</dc:title>
  <dc:subject>письмо котлярову о регистрации изменений к Уставу</dc:subject>
  <dc:creator>serg</dc:creator>
  <cp:keywords/>
  <cp:lastModifiedBy>Юрий</cp:lastModifiedBy>
  <cp:revision>45</cp:revision>
  <cp:lastPrinted>2025-03-14T05:31:00Z</cp:lastPrinted>
  <dcterms:created xsi:type="dcterms:W3CDTF">2021-07-12T13:50:00Z</dcterms:created>
  <dcterms:modified xsi:type="dcterms:W3CDTF">2025-04-01T08:27:00Z</dcterms:modified>
</cp:coreProperties>
</file>